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89" w:rsidRDefault="003D3F89" w:rsidP="00131367">
      <w:pPr>
        <w:jc w:val="center"/>
        <w:rPr>
          <w:rFonts w:cs="Times New Roman"/>
          <w:sz w:val="44"/>
          <w:szCs w:val="44"/>
        </w:rPr>
      </w:pPr>
      <w:r w:rsidRPr="005D0BAB">
        <w:rPr>
          <w:rFonts w:cs="宋体" w:hint="eastAsia"/>
          <w:sz w:val="44"/>
          <w:szCs w:val="44"/>
        </w:rPr>
        <w:t>总单放行申请</w:t>
      </w:r>
    </w:p>
    <w:p w:rsidR="003D3F89" w:rsidRDefault="003D3F89" w:rsidP="00131367">
      <w:pPr>
        <w:jc w:val="center"/>
        <w:rPr>
          <w:rFonts w:cs="Times New Roman"/>
          <w:sz w:val="44"/>
          <w:szCs w:val="44"/>
        </w:rPr>
      </w:pPr>
    </w:p>
    <w:p w:rsidR="003D3F89" w:rsidRPr="00131367" w:rsidRDefault="003D3F89" w:rsidP="00131367">
      <w:pPr>
        <w:rPr>
          <w:rFonts w:cs="Times New Roman"/>
          <w:sz w:val="28"/>
          <w:szCs w:val="28"/>
        </w:rPr>
      </w:pPr>
      <w:r w:rsidRPr="00131367">
        <w:rPr>
          <w:rFonts w:cs="宋体" w:hint="eastAsia"/>
          <w:sz w:val="28"/>
          <w:szCs w:val="28"/>
        </w:rPr>
        <w:t>致：上海海关</w:t>
      </w:r>
    </w:p>
    <w:p w:rsidR="003D3F89" w:rsidRPr="00517F69" w:rsidRDefault="003D3F89" w:rsidP="00807764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箱</w:t>
      </w:r>
      <w:r w:rsidRPr="00517F69">
        <w:rPr>
          <w:rFonts w:cs="宋体" w:hint="eastAsia"/>
          <w:sz w:val="28"/>
          <w:szCs w:val="28"/>
        </w:rPr>
        <w:t>号</w:t>
      </w:r>
      <w:r>
        <w:rPr>
          <w:sz w:val="28"/>
          <w:szCs w:val="28"/>
        </w:rPr>
        <w:t>ABCD1111111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ABCD2222222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ABCD3333333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ABCD4444444</w:t>
      </w:r>
      <w:r>
        <w:rPr>
          <w:rFonts w:cs="宋体" w:hint="eastAsia"/>
          <w:sz w:val="28"/>
          <w:szCs w:val="28"/>
        </w:rPr>
        <w:t>、</w:t>
      </w:r>
      <w:r>
        <w:rPr>
          <w:sz w:val="28"/>
          <w:szCs w:val="28"/>
        </w:rPr>
        <w:t>ABCD5555555</w:t>
      </w:r>
      <w:r>
        <w:rPr>
          <w:rFonts w:cs="宋体" w:hint="eastAsia"/>
          <w:sz w:val="28"/>
          <w:szCs w:val="28"/>
        </w:rPr>
        <w:t>产生一组混拼，对应提单号码如下</w:t>
      </w:r>
      <w:r w:rsidRPr="00517F69">
        <w:rPr>
          <w:rFonts w:cs="宋体" w:hint="eastAsia"/>
          <w:sz w:val="28"/>
          <w:szCs w:val="28"/>
        </w:rPr>
        <w:t>，</w:t>
      </w:r>
      <w:r w:rsidRPr="00517F69">
        <w:rPr>
          <w:sz w:val="28"/>
          <w:szCs w:val="28"/>
        </w:rPr>
        <w:t xml:space="preserve"> </w:t>
      </w:r>
    </w:p>
    <w:tbl>
      <w:tblPr>
        <w:tblW w:w="8296" w:type="dxa"/>
        <w:tblInd w:w="-106" w:type="dxa"/>
        <w:tblLook w:val="00A0"/>
      </w:tblPr>
      <w:tblGrid>
        <w:gridCol w:w="1080"/>
        <w:gridCol w:w="1659"/>
        <w:gridCol w:w="2200"/>
        <w:gridCol w:w="2460"/>
        <w:gridCol w:w="897"/>
      </w:tblGrid>
      <w:tr w:rsidR="003D3F89" w:rsidRPr="0013267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箱号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提单号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报关单号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未放行</w:t>
            </w:r>
          </w:p>
        </w:tc>
      </w:tr>
      <w:tr w:rsidR="003D3F89" w:rsidRPr="00132670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ABCD1111111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N236061250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223120180004374401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 w:rsidR="003D3F89" w:rsidRPr="00132670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ABCD2222222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D3F89" w:rsidRPr="00132670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ABCD3333333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D3F89" w:rsidRPr="00132670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ABCD4444444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D3F89" w:rsidRPr="00132670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ABCD5555555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D3F89" w:rsidRPr="00132670">
        <w:trPr>
          <w:trHeight w:val="4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ABCD333333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N236061250003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223120180004374418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 w:rsidR="003D3F89" w:rsidRPr="0013267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ABCD2222222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N236061250004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223120180004374399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√</w:t>
            </w:r>
          </w:p>
        </w:tc>
      </w:tr>
      <w:tr w:rsidR="003D3F89" w:rsidRPr="00132670">
        <w:trPr>
          <w:trHeight w:val="27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ABCD3333333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D3F89" w:rsidRPr="0013267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ABCD5555555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8077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N236061250006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89" w:rsidRPr="00807764" w:rsidRDefault="003D3F89" w:rsidP="00D37B6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80776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2231201800043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74397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89" w:rsidRPr="00807764" w:rsidRDefault="003D3F89" w:rsidP="00D37B6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√</w:t>
            </w:r>
          </w:p>
        </w:tc>
      </w:tr>
    </w:tbl>
    <w:p w:rsidR="003D3F89" w:rsidRPr="00517F69" w:rsidRDefault="003D3F89" w:rsidP="0080776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由于该组提单号码产生混拼，导致部分提单号未能提单放行，理货异常，</w:t>
      </w:r>
      <w:r w:rsidRPr="00517F69">
        <w:rPr>
          <w:rFonts w:cs="宋体" w:hint="eastAsia"/>
          <w:sz w:val="28"/>
          <w:szCs w:val="28"/>
        </w:rPr>
        <w:t>特此</w:t>
      </w:r>
      <w:r>
        <w:rPr>
          <w:rFonts w:cs="宋体" w:hint="eastAsia"/>
          <w:sz w:val="28"/>
          <w:szCs w:val="28"/>
        </w:rPr>
        <w:t>申请以上未放行</w:t>
      </w:r>
      <w:r w:rsidRPr="00517F69">
        <w:rPr>
          <w:rFonts w:cs="宋体" w:hint="eastAsia"/>
          <w:sz w:val="28"/>
          <w:szCs w:val="28"/>
        </w:rPr>
        <w:t>提单号</w:t>
      </w:r>
      <w:r>
        <w:rPr>
          <w:rFonts w:cs="宋体" w:hint="eastAsia"/>
          <w:sz w:val="28"/>
          <w:szCs w:val="28"/>
        </w:rPr>
        <w:t>做总单放行。</w:t>
      </w:r>
      <w:bookmarkStart w:id="0" w:name="_GoBack"/>
      <w:bookmarkEnd w:id="0"/>
    </w:p>
    <w:sectPr w:rsidR="003D3F89" w:rsidRPr="00517F69" w:rsidSect="00DF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89" w:rsidRDefault="003D3F89" w:rsidP="001313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3F89" w:rsidRDefault="003D3F89" w:rsidP="001313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89" w:rsidRDefault="003D3F89" w:rsidP="001313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3F89" w:rsidRDefault="003D3F89" w:rsidP="001313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F69"/>
    <w:rsid w:val="00131367"/>
    <w:rsid w:val="00132670"/>
    <w:rsid w:val="0038683A"/>
    <w:rsid w:val="003D1FCA"/>
    <w:rsid w:val="003D3D11"/>
    <w:rsid w:val="003D3F89"/>
    <w:rsid w:val="004E5699"/>
    <w:rsid w:val="00517F69"/>
    <w:rsid w:val="00541E15"/>
    <w:rsid w:val="005A4B97"/>
    <w:rsid w:val="005D0BAB"/>
    <w:rsid w:val="007960CA"/>
    <w:rsid w:val="00807764"/>
    <w:rsid w:val="00900C02"/>
    <w:rsid w:val="00A13606"/>
    <w:rsid w:val="00A4716B"/>
    <w:rsid w:val="00A84FF1"/>
    <w:rsid w:val="00AD1057"/>
    <w:rsid w:val="00BB6C84"/>
    <w:rsid w:val="00D37B6C"/>
    <w:rsid w:val="00DF02BC"/>
    <w:rsid w:val="00E24775"/>
    <w:rsid w:val="00E5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B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136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3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1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总单放行申请</dc:title>
  <dc:subject/>
  <dc:creator>Administrator</dc:creator>
  <cp:keywords/>
  <dc:description/>
  <cp:lastModifiedBy>MC SYSTEM</cp:lastModifiedBy>
  <cp:revision>2</cp:revision>
  <dcterms:created xsi:type="dcterms:W3CDTF">2019-10-23T06:14:00Z</dcterms:created>
  <dcterms:modified xsi:type="dcterms:W3CDTF">2019-10-23T06:14:00Z</dcterms:modified>
</cp:coreProperties>
</file>